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B1" w:rsidRDefault="00DF7BB1" w:rsidP="004F6E76"/>
    <w:tbl>
      <w:tblPr>
        <w:tblW w:w="8821" w:type="dxa"/>
        <w:tblInd w:w="392" w:type="dxa"/>
        <w:tblLook w:val="0000"/>
      </w:tblPr>
      <w:tblGrid>
        <w:gridCol w:w="5781"/>
        <w:gridCol w:w="3040"/>
      </w:tblGrid>
      <w:tr w:rsidR="00DF7BB1" w:rsidRPr="00015A04" w:rsidTr="006423DC">
        <w:trPr>
          <w:trHeight w:val="315"/>
        </w:trPr>
        <w:tc>
          <w:tcPr>
            <w:tcW w:w="8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BB1" w:rsidRPr="00015A04" w:rsidRDefault="00DF7BB1" w:rsidP="00FD00C1">
            <w:pPr>
              <w:jc w:val="right"/>
            </w:pPr>
            <w:r w:rsidRPr="00015A04">
              <w:t xml:space="preserve">Приложение </w:t>
            </w:r>
            <w:r>
              <w:t>8</w:t>
            </w:r>
          </w:p>
        </w:tc>
      </w:tr>
      <w:tr w:rsidR="00DF7BB1" w:rsidRPr="00015A04" w:rsidTr="006423DC">
        <w:trPr>
          <w:trHeight w:val="138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BB1" w:rsidRPr="00015A04" w:rsidRDefault="00DF7BB1" w:rsidP="006423DC">
            <w:pPr>
              <w:ind w:right="-3223"/>
              <w:jc w:val="right"/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B1" w:rsidRPr="00015A04" w:rsidRDefault="00DF7BB1" w:rsidP="006423DC">
            <w:r>
              <w:t>проект</w:t>
            </w:r>
            <w:r w:rsidRPr="00015A04">
              <w:t xml:space="preserve">к решению Совета депутатов  "О бюджете </w:t>
            </w:r>
            <w:r>
              <w:rPr>
                <w:rFonts w:ascii="Arial CYR" w:hAnsi="Arial CYR" w:cs="Arial CYR"/>
                <w:sz w:val="20"/>
                <w:szCs w:val="20"/>
              </w:rPr>
              <w:t>Яркуль-Матюшкинского</w:t>
            </w:r>
            <w:r w:rsidRPr="00015A04">
              <w:t xml:space="preserve"> сельсовета Усть-Таркского района на 201</w:t>
            </w:r>
            <w:r>
              <w:t>4</w:t>
            </w:r>
            <w:r w:rsidRPr="00015A04">
              <w:t xml:space="preserve"> год и плановый период 201</w:t>
            </w:r>
            <w:r>
              <w:t>5</w:t>
            </w:r>
            <w:r w:rsidRPr="00015A04">
              <w:t>-201</w:t>
            </w:r>
            <w:r>
              <w:t>6</w:t>
            </w:r>
            <w:r w:rsidRPr="00015A04">
              <w:t xml:space="preserve"> годов" от </w:t>
            </w:r>
            <w:r>
              <w:t xml:space="preserve">___. ____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 xml:space="preserve"> № _____</w:t>
            </w:r>
          </w:p>
          <w:p w:rsidR="00DF7BB1" w:rsidRPr="00015A04" w:rsidRDefault="00DF7BB1" w:rsidP="006423DC"/>
          <w:p w:rsidR="00DF7BB1" w:rsidRPr="00015A04" w:rsidRDefault="00DF7BB1" w:rsidP="006423DC"/>
        </w:tc>
        <w:bookmarkStart w:id="0" w:name="_GoBack"/>
        <w:bookmarkEnd w:id="0"/>
      </w:tr>
    </w:tbl>
    <w:p w:rsidR="00DF7BB1" w:rsidRPr="00015A04" w:rsidRDefault="00DF7BB1" w:rsidP="004F6E76">
      <w:pPr>
        <w:tabs>
          <w:tab w:val="left" w:pos="8655"/>
        </w:tabs>
        <w:jc w:val="center"/>
        <w:rPr>
          <w:b/>
          <w:sz w:val="28"/>
          <w:szCs w:val="28"/>
        </w:rPr>
      </w:pPr>
      <w:r w:rsidRPr="00015A04">
        <w:rPr>
          <w:b/>
          <w:sz w:val="28"/>
          <w:szCs w:val="28"/>
        </w:rPr>
        <w:t>Бюджетные ассигнования на исполнение публичных нормативных обязательств</w:t>
      </w:r>
    </w:p>
    <w:p w:rsidR="00DF7BB1" w:rsidRPr="00015A04" w:rsidRDefault="00DF7BB1" w:rsidP="004F6E76">
      <w:pPr>
        <w:tabs>
          <w:tab w:val="left" w:pos="8655"/>
        </w:tabs>
        <w:jc w:val="center"/>
        <w:rPr>
          <w:sz w:val="28"/>
          <w:szCs w:val="28"/>
        </w:rPr>
      </w:pPr>
    </w:p>
    <w:p w:rsidR="00DF7BB1" w:rsidRPr="00015A04" w:rsidRDefault="00DF7BB1" w:rsidP="004F6E76">
      <w:pPr>
        <w:tabs>
          <w:tab w:val="left" w:pos="8655"/>
        </w:tabs>
        <w:jc w:val="right"/>
        <w:rPr>
          <w:sz w:val="28"/>
          <w:szCs w:val="28"/>
        </w:rPr>
      </w:pPr>
      <w:r w:rsidRPr="00015A04">
        <w:rPr>
          <w:sz w:val="28"/>
          <w:szCs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701"/>
        <w:gridCol w:w="1842"/>
        <w:gridCol w:w="1525"/>
      </w:tblGrid>
      <w:tr w:rsidR="00DF7BB1" w:rsidRPr="00015A04" w:rsidTr="006702E1">
        <w:tc>
          <w:tcPr>
            <w:tcW w:w="4503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6702E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6702E1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842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6702E1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525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6702E1">
              <w:rPr>
                <w:b/>
                <w:sz w:val="28"/>
                <w:szCs w:val="28"/>
              </w:rPr>
              <w:t>2016г.</w:t>
            </w:r>
          </w:p>
        </w:tc>
      </w:tr>
      <w:tr w:rsidR="00DF7BB1" w:rsidRPr="00015A04" w:rsidTr="006702E1">
        <w:tc>
          <w:tcPr>
            <w:tcW w:w="4503" w:type="dxa"/>
          </w:tcPr>
          <w:p w:rsidR="00DF7BB1" w:rsidRPr="006702E1" w:rsidRDefault="00DF7BB1" w:rsidP="006702E1">
            <w:pPr>
              <w:tabs>
                <w:tab w:val="left" w:pos="8655"/>
              </w:tabs>
              <w:rPr>
                <w:b/>
                <w:sz w:val="28"/>
                <w:szCs w:val="28"/>
              </w:rPr>
            </w:pPr>
            <w:r w:rsidRPr="006702E1">
              <w:rPr>
                <w:b/>
                <w:sz w:val="28"/>
                <w:szCs w:val="28"/>
              </w:rPr>
              <w:t>Социальная политика:</w:t>
            </w:r>
          </w:p>
        </w:tc>
        <w:tc>
          <w:tcPr>
            <w:tcW w:w="1701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54,2</w:t>
            </w:r>
          </w:p>
        </w:tc>
        <w:tc>
          <w:tcPr>
            <w:tcW w:w="1842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55,0</w:t>
            </w:r>
          </w:p>
        </w:tc>
        <w:tc>
          <w:tcPr>
            <w:tcW w:w="1525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55,0</w:t>
            </w:r>
          </w:p>
        </w:tc>
      </w:tr>
      <w:tr w:rsidR="00DF7BB1" w:rsidRPr="00015A04" w:rsidTr="006702E1">
        <w:tc>
          <w:tcPr>
            <w:tcW w:w="4503" w:type="dxa"/>
          </w:tcPr>
          <w:p w:rsidR="00DF7BB1" w:rsidRPr="006702E1" w:rsidRDefault="00DF7BB1" w:rsidP="006702E1">
            <w:pPr>
              <w:tabs>
                <w:tab w:val="left" w:pos="8655"/>
              </w:tabs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В т.ч. пенсионное обеспечение</w:t>
            </w:r>
          </w:p>
        </w:tc>
        <w:tc>
          <w:tcPr>
            <w:tcW w:w="1701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54,2</w:t>
            </w:r>
          </w:p>
        </w:tc>
        <w:tc>
          <w:tcPr>
            <w:tcW w:w="1842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55,0</w:t>
            </w:r>
          </w:p>
        </w:tc>
        <w:tc>
          <w:tcPr>
            <w:tcW w:w="1525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55,0</w:t>
            </w:r>
          </w:p>
        </w:tc>
      </w:tr>
      <w:tr w:rsidR="00DF7BB1" w:rsidRPr="00015A04" w:rsidTr="006702E1">
        <w:tc>
          <w:tcPr>
            <w:tcW w:w="4503" w:type="dxa"/>
          </w:tcPr>
          <w:p w:rsidR="00DF7BB1" w:rsidRPr="006702E1" w:rsidRDefault="00DF7BB1" w:rsidP="006702E1">
            <w:pPr>
              <w:tabs>
                <w:tab w:val="left" w:pos="8655"/>
              </w:tabs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54,2</w:t>
            </w:r>
          </w:p>
        </w:tc>
        <w:tc>
          <w:tcPr>
            <w:tcW w:w="1842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55,0</w:t>
            </w:r>
          </w:p>
        </w:tc>
        <w:tc>
          <w:tcPr>
            <w:tcW w:w="1525" w:type="dxa"/>
          </w:tcPr>
          <w:p w:rsidR="00DF7BB1" w:rsidRPr="006702E1" w:rsidRDefault="00DF7BB1" w:rsidP="006702E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6702E1">
              <w:rPr>
                <w:sz w:val="28"/>
                <w:szCs w:val="28"/>
              </w:rPr>
              <w:t>55,0</w:t>
            </w:r>
          </w:p>
        </w:tc>
      </w:tr>
    </w:tbl>
    <w:p w:rsidR="00DF7BB1" w:rsidRPr="00015A04" w:rsidRDefault="00DF7BB1" w:rsidP="004F6E76">
      <w:pPr>
        <w:tabs>
          <w:tab w:val="left" w:pos="8655"/>
        </w:tabs>
        <w:jc w:val="center"/>
        <w:rPr>
          <w:sz w:val="28"/>
          <w:szCs w:val="28"/>
        </w:rPr>
      </w:pPr>
    </w:p>
    <w:sectPr w:rsidR="00DF7BB1" w:rsidRPr="00015A04" w:rsidSect="0039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EAE"/>
    <w:rsid w:val="00015A04"/>
    <w:rsid w:val="00106A56"/>
    <w:rsid w:val="0034396D"/>
    <w:rsid w:val="003924D5"/>
    <w:rsid w:val="0039748E"/>
    <w:rsid w:val="00432193"/>
    <w:rsid w:val="004F6E76"/>
    <w:rsid w:val="006012D5"/>
    <w:rsid w:val="006423DC"/>
    <w:rsid w:val="006702E1"/>
    <w:rsid w:val="008C10AF"/>
    <w:rsid w:val="009A61B2"/>
    <w:rsid w:val="00A61EAE"/>
    <w:rsid w:val="00D41506"/>
    <w:rsid w:val="00DF7BB1"/>
    <w:rsid w:val="00E72735"/>
    <w:rsid w:val="00EB28B2"/>
    <w:rsid w:val="00FB13A5"/>
    <w:rsid w:val="00FD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6E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62</Words>
  <Characters>356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2012-12-25T04:55:00Z</cp:lastPrinted>
  <dcterms:created xsi:type="dcterms:W3CDTF">2012-11-27T09:29:00Z</dcterms:created>
  <dcterms:modified xsi:type="dcterms:W3CDTF">2014-06-05T02:37:00Z</dcterms:modified>
</cp:coreProperties>
</file>